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6EE" w:rsidRDefault="00A316EE" w:rsidP="002701B2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A316EE" w:rsidRDefault="00A316EE" w:rsidP="002701B2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A316EE" w:rsidRDefault="00A316EE" w:rsidP="002701B2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A316EE" w:rsidRDefault="00A316EE" w:rsidP="002701B2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A316EE" w:rsidRDefault="00A316EE" w:rsidP="002701B2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A316EE" w:rsidRDefault="00A316EE" w:rsidP="002701B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316EE" w:rsidRDefault="00A316EE" w:rsidP="002701B2">
      <w:pPr>
        <w:spacing w:after="0" w:line="240" w:lineRule="auto"/>
        <w:rPr>
          <w:sz w:val="20"/>
        </w:rPr>
      </w:pPr>
    </w:p>
    <w:p w:rsidR="00A316EE" w:rsidRDefault="00A316EE" w:rsidP="002701B2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13/19.10</w:t>
      </w:r>
    </w:p>
    <w:p w:rsidR="00A316EE" w:rsidRDefault="00A316EE" w:rsidP="002701B2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</w:t>
      </w:r>
    </w:p>
    <w:p w:rsidR="00A316EE" w:rsidRDefault="00A316EE" w:rsidP="002701B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A316EE" w:rsidRDefault="00A316EE" w:rsidP="002701B2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A316EE" w:rsidRDefault="00A316EE" w:rsidP="002701B2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A316EE" w:rsidRDefault="00A316EE" w:rsidP="002701B2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str. P</w:t>
      </w:r>
      <w:r>
        <w:rPr>
          <w:rFonts w:ascii="Bookman Old Style" w:hAnsi="Bookman Old Style"/>
          <w:lang w:val="ro-RO"/>
        </w:rPr>
        <w:t>ăcii</w:t>
      </w:r>
      <w:r>
        <w:rPr>
          <w:rFonts w:ascii="Bookman Old Style" w:hAnsi="Bookman Old Style"/>
          <w:lang w:val="en-US"/>
        </w:rPr>
        <w:t xml:space="preserve">, 7, cet. Pîslaru Maria.  </w:t>
      </w:r>
    </w:p>
    <w:p w:rsidR="00A316EE" w:rsidRDefault="00A316EE" w:rsidP="002701B2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A316EE" w:rsidRDefault="00A316EE" w:rsidP="002701B2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A316EE" w:rsidRDefault="00A316EE" w:rsidP="002701B2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Pîslaru Maria,  suprafaţa de teren </w:t>
      </w:r>
      <w:smartTag w:uri="urn:schemas-microsoft-com:office:smarttags" w:element="metricconverter">
        <w:smartTagPr>
          <w:attr w:name="ProductID" w:val="0,016 ha"/>
        </w:smartTagPr>
        <w:r>
          <w:rPr>
            <w:rFonts w:ascii="Bookman Old Style" w:hAnsi="Bookman Old Style"/>
            <w:lang w:val="en-US"/>
          </w:rPr>
          <w:t>0,016 ha</w:t>
        </w:r>
      </w:smartTag>
      <w:r>
        <w:rPr>
          <w:rFonts w:ascii="Bookman Old Style" w:hAnsi="Bookman Old Style"/>
          <w:lang w:val="en-US"/>
        </w:rPr>
        <w:t xml:space="preserve"> ce constituie 26,2% din terenul cu suprafaţa totală de </w:t>
      </w:r>
      <w:smartTag w:uri="urn:schemas-microsoft-com:office:smarttags" w:element="metricconverter">
        <w:smartTagPr>
          <w:attr w:name="ProductID" w:val="0,061 ha"/>
        </w:smartTagPr>
        <w:r>
          <w:rPr>
            <w:rFonts w:ascii="Bookman Old Style" w:hAnsi="Bookman Old Style"/>
            <w:lang w:val="en-US"/>
          </w:rPr>
          <w:t>0,061 ha</w:t>
        </w:r>
      </w:smartTag>
      <w:r>
        <w:rPr>
          <w:rFonts w:ascii="Bookman Old Style" w:hAnsi="Bookman Old Style"/>
          <w:lang w:val="en-US"/>
        </w:rPr>
        <w:t xml:space="preserve"> aferent casei de locuit din str. P</w:t>
      </w:r>
      <w:r>
        <w:rPr>
          <w:rFonts w:ascii="Bookman Old Style" w:hAnsi="Bookman Old Style"/>
          <w:lang w:val="ro-RO"/>
        </w:rPr>
        <w:t>ăcii</w:t>
      </w:r>
      <w:r>
        <w:rPr>
          <w:rFonts w:ascii="Bookman Old Style" w:hAnsi="Bookman Old Style"/>
          <w:lang w:val="en-US"/>
        </w:rPr>
        <w:t xml:space="preserve">, 7, nr. cadastral 7801106070. </w:t>
      </w:r>
    </w:p>
    <w:p w:rsidR="00A316EE" w:rsidRDefault="00A316EE" w:rsidP="002701B2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16 ha"/>
        </w:smartTagPr>
        <w:r>
          <w:rPr>
            <w:rFonts w:ascii="Bookman Old Style" w:hAnsi="Bookman Old Style"/>
            <w:lang w:val="en-US"/>
          </w:rPr>
          <w:t>0,016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253 ( </w:t>
      </w:r>
      <w:r>
        <w:rPr>
          <w:rFonts w:ascii="Bookman Old Style" w:hAnsi="Times New Roman"/>
          <w:lang w:val="en-US"/>
        </w:rPr>
        <w:t>dou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 sute cinzeci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i trei </w:t>
      </w:r>
      <w:r>
        <w:rPr>
          <w:rFonts w:ascii="Bookman Old Style" w:hAnsi="Bookman Old Style"/>
          <w:lang w:val="en-US"/>
        </w:rPr>
        <w:t>) lei.</w:t>
      </w:r>
    </w:p>
    <w:p w:rsidR="00A316EE" w:rsidRDefault="00A316EE" w:rsidP="002701B2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A316EE" w:rsidRDefault="00A316EE" w:rsidP="002701B2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A316EE" w:rsidRDefault="00A316EE" w:rsidP="002701B2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A316EE" w:rsidRDefault="00A316EE" w:rsidP="002701B2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A316EE" w:rsidRDefault="00A316EE" w:rsidP="002701B2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A316EE" w:rsidRDefault="00A316EE" w:rsidP="00364EA4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A316EE" w:rsidRDefault="00A316EE" w:rsidP="00364EA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A316EE" w:rsidRDefault="00A316EE" w:rsidP="00364EA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316EE" w:rsidRDefault="00A316EE" w:rsidP="00364EA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A316EE" w:rsidRDefault="00A316EE" w:rsidP="00364EA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316EE" w:rsidRDefault="00A316EE" w:rsidP="00364EA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316EE" w:rsidRDefault="00A316EE" w:rsidP="00364EA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316EE" w:rsidRDefault="00A316EE" w:rsidP="00364EA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316EE" w:rsidRPr="00543795" w:rsidRDefault="00A316EE" w:rsidP="00364EA4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A316EE" w:rsidRDefault="00A316EE" w:rsidP="002701B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316EE" w:rsidRDefault="00A316EE" w:rsidP="002701B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316EE" w:rsidRDefault="00A316EE" w:rsidP="002701B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316EE" w:rsidRDefault="00A316EE" w:rsidP="002701B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316EE" w:rsidRDefault="00A316EE" w:rsidP="002701B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316EE" w:rsidRDefault="00A316EE" w:rsidP="002701B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316EE" w:rsidRDefault="00A316EE" w:rsidP="002701B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316EE" w:rsidRDefault="00A316EE" w:rsidP="002701B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316EE" w:rsidRDefault="00A316EE" w:rsidP="002701B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A316EE" w:rsidRDefault="00A316EE" w:rsidP="002701B2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A316EE" w:rsidRDefault="00A316EE" w:rsidP="002701B2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A316EE" w:rsidRDefault="00A316EE" w:rsidP="002701B2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A316EE" w:rsidRDefault="00A316EE" w:rsidP="002701B2">
      <w:pPr>
        <w:spacing w:after="0" w:line="240" w:lineRule="auto"/>
        <w:rPr>
          <w:sz w:val="20"/>
          <w:lang w:val="en-US"/>
        </w:rPr>
      </w:pPr>
    </w:p>
    <w:p w:rsidR="00A316EE" w:rsidRDefault="00A316EE" w:rsidP="002701B2">
      <w:pPr>
        <w:spacing w:after="0" w:line="240" w:lineRule="auto"/>
        <w:rPr>
          <w:lang w:val="en-US"/>
        </w:rPr>
      </w:pPr>
    </w:p>
    <w:p w:rsidR="00A316EE" w:rsidRDefault="00A316EE" w:rsidP="002701B2">
      <w:pPr>
        <w:spacing w:after="0" w:line="240" w:lineRule="auto"/>
        <w:rPr>
          <w:lang w:val="en-US"/>
        </w:rPr>
      </w:pPr>
    </w:p>
    <w:p w:rsidR="00A316EE" w:rsidRDefault="00A316EE" w:rsidP="002701B2">
      <w:pPr>
        <w:spacing w:after="0" w:line="240" w:lineRule="auto"/>
        <w:rPr>
          <w:lang w:val="en-US"/>
        </w:rPr>
      </w:pPr>
    </w:p>
    <w:p w:rsidR="00A316EE" w:rsidRDefault="00A316EE" w:rsidP="002701B2">
      <w:pPr>
        <w:spacing w:after="0" w:line="240" w:lineRule="auto"/>
        <w:rPr>
          <w:sz w:val="28"/>
          <w:szCs w:val="28"/>
          <w:lang w:val="en-US"/>
        </w:rPr>
      </w:pPr>
    </w:p>
    <w:p w:rsidR="00A316EE" w:rsidRDefault="00A316EE" w:rsidP="002701B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A316EE" w:rsidRDefault="00A316EE" w:rsidP="002701B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A316EE" w:rsidRDefault="00A316EE" w:rsidP="002701B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A316EE" w:rsidRDefault="00A316EE" w:rsidP="002701B2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A316EE" w:rsidRDefault="00A316EE" w:rsidP="002701B2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A316EE" w:rsidRDefault="00A316EE" w:rsidP="002701B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316EE" w:rsidRDefault="00A316EE" w:rsidP="002701B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316EE" w:rsidRDefault="00A316EE" w:rsidP="002701B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316EE" w:rsidRDefault="00A316EE" w:rsidP="002701B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Păcii, 7, nr.cadastral 78011</w:t>
      </w:r>
      <w:r>
        <w:rPr>
          <w:rFonts w:ascii="Bookman Old Style" w:hAnsi="Bookman Old Style"/>
          <w:sz w:val="24"/>
          <w:szCs w:val="24"/>
          <w:lang w:val="ro-RO"/>
        </w:rPr>
        <w:t>06070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A316EE" w:rsidRDefault="00A316EE" w:rsidP="002701B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16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0,016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A316EE" w:rsidRDefault="00A316EE" w:rsidP="002701B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A316EE" w:rsidRDefault="00A316EE" w:rsidP="002701B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16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A316EE" w:rsidRDefault="00A316EE" w:rsidP="002701B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A316EE" w:rsidRDefault="00A316EE" w:rsidP="002701B2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A316EE" w:rsidRDefault="00A316EE" w:rsidP="002701B2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A316EE" w:rsidRDefault="00A316EE" w:rsidP="002701B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16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0,016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253 lei.</w:t>
      </w:r>
    </w:p>
    <w:p w:rsidR="00A316EE" w:rsidRDefault="00A316EE" w:rsidP="002701B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316EE" w:rsidRDefault="00A316EE" w:rsidP="002701B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316EE" w:rsidRDefault="00A316EE" w:rsidP="002701B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316EE" w:rsidRDefault="00A316EE" w:rsidP="002701B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P</w:t>
      </w:r>
      <w:r>
        <w:rPr>
          <w:rFonts w:ascii="Bookman Old Style" w:hAnsi="Times New Roman"/>
          <w:sz w:val="24"/>
          <w:szCs w:val="24"/>
          <w:lang w:val="en-US"/>
        </w:rPr>
        <w:t>î</w:t>
      </w:r>
      <w:r>
        <w:rPr>
          <w:rFonts w:ascii="Bookman Old Style" w:hAnsi="Times New Roman"/>
          <w:sz w:val="24"/>
          <w:szCs w:val="24"/>
          <w:lang w:val="en-US"/>
        </w:rPr>
        <w:t>slaru Maria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A316EE" w:rsidRDefault="00A316EE" w:rsidP="002701B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316EE" w:rsidRDefault="00A316EE" w:rsidP="002701B2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A316EE" w:rsidRDefault="00A316EE" w:rsidP="002701B2">
      <w:pPr>
        <w:spacing w:after="0" w:line="240" w:lineRule="auto"/>
        <w:rPr>
          <w:lang w:val="en-US"/>
        </w:rPr>
      </w:pPr>
    </w:p>
    <w:p w:rsidR="00A316EE" w:rsidRDefault="00A316EE" w:rsidP="002701B2">
      <w:pPr>
        <w:spacing w:after="0" w:line="240" w:lineRule="auto"/>
        <w:rPr>
          <w:lang w:val="en-US"/>
        </w:rPr>
      </w:pPr>
    </w:p>
    <w:p w:rsidR="00A316EE" w:rsidRDefault="00A316EE" w:rsidP="002701B2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A316EE" w:rsidRDefault="00A316EE" w:rsidP="002701B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A316EE" w:rsidRDefault="00A316EE" w:rsidP="002701B2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A316EE" w:rsidRDefault="00A316EE" w:rsidP="002701B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316EE" w:rsidRDefault="00A316EE" w:rsidP="002701B2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p w:rsidR="00A316EE" w:rsidRDefault="00A316EE"/>
    <w:sectPr w:rsidR="00A316EE" w:rsidSect="002701B2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1B2"/>
    <w:rsid w:val="000340E5"/>
    <w:rsid w:val="002701B2"/>
    <w:rsid w:val="00364EA4"/>
    <w:rsid w:val="00523491"/>
    <w:rsid w:val="00543795"/>
    <w:rsid w:val="00645751"/>
    <w:rsid w:val="00A316EE"/>
    <w:rsid w:val="00C82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1B2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01B2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01B2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701B2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701B2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2701B2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701B2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1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494</Words>
  <Characters>2820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2015-10-07T04:59:00Z</cp:lastPrinted>
  <dcterms:created xsi:type="dcterms:W3CDTF">2015-09-21T16:45:00Z</dcterms:created>
  <dcterms:modified xsi:type="dcterms:W3CDTF">2015-10-07T04:59:00Z</dcterms:modified>
</cp:coreProperties>
</file>